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3D317" w14:textId="77777777" w:rsidR="000755E9" w:rsidRDefault="00AC0D06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Allegato 4</w:t>
      </w:r>
    </w:p>
    <w:p w14:paraId="75B5C4F6" w14:textId="77777777" w:rsidR="000755E9" w:rsidRDefault="00AC0D06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Modulo per l’accettazione della candidatura</w:t>
      </w:r>
    </w:p>
    <w:p w14:paraId="595206A1" w14:textId="77777777" w:rsidR="000755E9" w:rsidRDefault="00AC0D06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(Art. 25 </w:t>
      </w:r>
      <w:r>
        <w:rPr>
          <w:rFonts w:ascii="Arial" w:hAnsi="Arial" w:cs="Arial"/>
          <w:sz w:val="24"/>
          <w:szCs w:val="24"/>
        </w:rPr>
        <w:t>O.M)</w:t>
      </w:r>
    </w:p>
    <w:p w14:paraId="3AD532AB" w14:textId="77777777" w:rsidR="000755E9" w:rsidRDefault="00AC0D06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 Commissione elettorale centrale</w:t>
      </w:r>
    </w:p>
    <w:p w14:paraId="20059E58" w14:textId="77777777" w:rsidR="000755E9" w:rsidRDefault="00AC0D06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…………………………………….……</w:t>
      </w:r>
    </w:p>
    <w:p w14:paraId="12984FBE" w14:textId="77777777" w:rsidR="000755E9" w:rsidRDefault="00AC0D06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14:paraId="7837E138" w14:textId="77777777" w:rsidR="000755E9" w:rsidRDefault="00AC0D06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14:paraId="12C82033" w14:textId="77777777" w:rsidR="000755E9" w:rsidRDefault="000755E9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880BF0" w14:textId="77777777" w:rsidR="000755E9" w:rsidRDefault="000755E9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3EADA2" w14:textId="77777777" w:rsidR="000755E9" w:rsidRDefault="00AC0D06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OGGETTO: Accettazione della candidatura alla lista……………………………………………………… relativa alla componente elettiva ……………………… .per l’elezione dei componenti del Consigl</w:t>
      </w:r>
      <w:r>
        <w:rPr>
          <w:rFonts w:ascii="Arial" w:hAnsi="Arial" w:cs="Arial"/>
          <w:b/>
          <w:bCs/>
          <w:sz w:val="24"/>
          <w:szCs w:val="24"/>
        </w:rPr>
        <w:t>io Superiore della Pubblica Istruzione.</w:t>
      </w:r>
    </w:p>
    <w:p w14:paraId="77980993" w14:textId="77777777" w:rsidR="000755E9" w:rsidRDefault="000755E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B4318F" w14:textId="77777777" w:rsidR="000755E9" w:rsidRDefault="00AC0D06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.Il/la. sottoscritto/a …………………………………………………………………………….</w:t>
      </w:r>
    </w:p>
    <w:p w14:paraId="01DDF6D2" w14:textId="77777777" w:rsidR="000755E9" w:rsidRDefault="00AC0D06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 a ……………………..……………… il …………… residente a</w:t>
      </w:r>
    </w:p>
    <w:p w14:paraId="3B528EC9" w14:textId="77777777" w:rsidR="000755E9" w:rsidRDefault="00AC0D06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.……………………………………. appartenente alla seguente componente elettiva</w:t>
      </w:r>
    </w:p>
    <w:p w14:paraId="693C8D36" w14:textId="77777777" w:rsidR="000755E9" w:rsidRDefault="00AC0D06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 in servizio</w:t>
      </w:r>
    </w:p>
    <w:p w14:paraId="53023971" w14:textId="77777777" w:rsidR="000755E9" w:rsidRDefault="00AC0D06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presso …………………………………………………………., a norma dell’Ordinanza</w:t>
      </w:r>
    </w:p>
    <w:p w14:paraId="17628250" w14:textId="77777777" w:rsidR="000755E9" w:rsidRDefault="00AC0D06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Ministeriale ………...…., con la quale sono state indette le votazioni per la</w:t>
      </w:r>
    </w:p>
    <w:p w14:paraId="392DFDDF" w14:textId="77777777" w:rsidR="000755E9" w:rsidRDefault="00AC0D06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costituzione del Consiglio Superiore della Pubblica Istruzione,</w:t>
      </w:r>
    </w:p>
    <w:p w14:paraId="34712071" w14:textId="77777777" w:rsidR="000755E9" w:rsidRDefault="00AC0D06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accetta</w:t>
      </w:r>
    </w:p>
    <w:p w14:paraId="72F64D04" w14:textId="77777777" w:rsidR="000755E9" w:rsidRDefault="00AC0D06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candidar</w:t>
      </w:r>
      <w:r>
        <w:rPr>
          <w:rFonts w:ascii="Arial" w:hAnsi="Arial" w:cs="Arial"/>
          <w:sz w:val="24"/>
          <w:szCs w:val="24"/>
        </w:rPr>
        <w:t>si nella lista con motto ………………………….. in rappresentanza della</w:t>
      </w:r>
    </w:p>
    <w:p w14:paraId="6DF5749B" w14:textId="77777777" w:rsidR="000755E9" w:rsidRDefault="00AC0D06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 elettiva ………………………………………………………………………..</w:t>
      </w:r>
    </w:p>
    <w:p w14:paraId="7C875CB6" w14:textId="77777777" w:rsidR="000755E9" w:rsidRDefault="00AC0D06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stesso dichiara di non far parte di altre liste relative alla stessa componente</w:t>
      </w:r>
    </w:p>
    <w:p w14:paraId="6FFC9C70" w14:textId="77777777" w:rsidR="000755E9" w:rsidRDefault="00AC0D06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elettiva.</w:t>
      </w:r>
    </w:p>
    <w:p w14:paraId="490A6B4C" w14:textId="77777777" w:rsidR="000755E9" w:rsidRDefault="00075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C33121" w14:textId="77777777" w:rsidR="000755E9" w:rsidRDefault="00AC0D06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Firma</w:t>
      </w:r>
    </w:p>
    <w:p w14:paraId="6E4095C1" w14:textId="77777777" w:rsidR="000755E9" w:rsidRDefault="00AC0D06">
      <w:pPr>
        <w:spacing w:line="360" w:lineRule="auto"/>
        <w:jc w:val="both"/>
      </w:pPr>
      <w:r>
        <w:rPr>
          <w:b/>
        </w:rPr>
        <w:t xml:space="preserve">Si allega copia di documento di identità in </w:t>
      </w:r>
      <w:r>
        <w:rPr>
          <w:b/>
        </w:rPr>
        <w:t>corso di validità</w:t>
      </w:r>
    </w:p>
    <w:sectPr w:rsidR="000755E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3237A" w14:textId="77777777" w:rsidR="00AC0D06" w:rsidRDefault="00AC0D06">
      <w:pPr>
        <w:spacing w:after="0" w:line="240" w:lineRule="auto"/>
      </w:pPr>
      <w:r>
        <w:separator/>
      </w:r>
    </w:p>
  </w:endnote>
  <w:endnote w:type="continuationSeparator" w:id="0">
    <w:p w14:paraId="3A9ADD36" w14:textId="77777777" w:rsidR="00AC0D06" w:rsidRDefault="00AC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49C07" w14:textId="77777777" w:rsidR="00AC0D06" w:rsidRDefault="00AC0D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9023A4" w14:textId="77777777" w:rsidR="00AC0D06" w:rsidRDefault="00AC0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55E9"/>
    <w:rsid w:val="000755E9"/>
    <w:rsid w:val="009C1627"/>
    <w:rsid w:val="00AC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C3D4"/>
  <w15:docId w15:val="{D3B6C7B0-01C4-4C3D-9049-06B3AE0C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pippo</cp:lastModifiedBy>
  <cp:revision>2</cp:revision>
  <cp:lastPrinted>2020-10-15T08:52:00Z</cp:lastPrinted>
  <dcterms:created xsi:type="dcterms:W3CDTF">2021-02-23T10:43:00Z</dcterms:created>
  <dcterms:modified xsi:type="dcterms:W3CDTF">2021-02-23T10:43:00Z</dcterms:modified>
</cp:coreProperties>
</file>