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A456E9" w14:textId="77777777" w:rsidR="000156D2" w:rsidRDefault="0069113B">
      <w:p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Allegato 2</w:t>
      </w:r>
    </w:p>
    <w:p w14:paraId="61A71F08" w14:textId="77777777" w:rsidR="000156D2" w:rsidRDefault="000156D2">
      <w:pPr>
        <w:autoSpaceDE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35E4F72" w14:textId="77777777" w:rsidR="000156D2" w:rsidRDefault="000156D2">
      <w:pPr>
        <w:autoSpaceDE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41AA494" w14:textId="77777777" w:rsidR="000156D2" w:rsidRDefault="0069113B">
      <w:pPr>
        <w:autoSpaceDE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Modulo per la presentazione della lista dei candidati</w:t>
      </w:r>
    </w:p>
    <w:p w14:paraId="7D288546" w14:textId="77777777" w:rsidR="000156D2" w:rsidRDefault="000156D2">
      <w:p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68DC186" w14:textId="77777777" w:rsidR="000156D2" w:rsidRDefault="000156D2">
      <w:p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745E528" w14:textId="77777777" w:rsidR="000156D2" w:rsidRDefault="000156D2">
      <w:p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F750134" w14:textId="77777777" w:rsidR="000156D2" w:rsidRDefault="0069113B">
      <w:p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(Art. 25 O.M.)</w:t>
      </w:r>
    </w:p>
    <w:p w14:paraId="36BC0148" w14:textId="77777777" w:rsidR="000156D2" w:rsidRDefault="0069113B">
      <w:p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Alla Commissione elettorale Centrale</w:t>
      </w:r>
    </w:p>
    <w:p w14:paraId="6589F561" w14:textId="77777777" w:rsidR="000156D2" w:rsidRDefault="0069113B">
      <w:p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…………………………………….……</w:t>
      </w:r>
    </w:p>
    <w:p w14:paraId="78977C5A" w14:textId="77777777" w:rsidR="000156D2" w:rsidRDefault="0069113B">
      <w:p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………………………………………….</w:t>
      </w:r>
    </w:p>
    <w:p w14:paraId="668A7B09" w14:textId="77777777" w:rsidR="000156D2" w:rsidRDefault="0069113B">
      <w:p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………………………………………….</w:t>
      </w:r>
    </w:p>
    <w:p w14:paraId="699EE94D" w14:textId="77777777" w:rsidR="000156D2" w:rsidRDefault="000156D2">
      <w:pPr>
        <w:autoSpaceDE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069116F" w14:textId="77777777" w:rsidR="000156D2" w:rsidRDefault="000156D2">
      <w:pPr>
        <w:autoSpaceDE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9CE765D" w14:textId="77777777" w:rsidR="000156D2" w:rsidRDefault="0069113B">
      <w:pPr>
        <w:autoSpaceDE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OGGETTO: Presentazione della lista dei candidati per l’elezione della</w:t>
      </w:r>
    </w:p>
    <w:p w14:paraId="709F999C" w14:textId="77777777" w:rsidR="000156D2" w:rsidRDefault="0069113B">
      <w:pPr>
        <w:autoSpaceDE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componente elettiva…………………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…….</w:t>
      </w:r>
      <w:proofErr w:type="gramEnd"/>
      <w:r>
        <w:rPr>
          <w:rFonts w:ascii="Arial" w:hAnsi="Arial" w:cs="Arial"/>
          <w:b/>
          <w:bCs/>
          <w:sz w:val="24"/>
          <w:szCs w:val="24"/>
        </w:rPr>
        <w:t>. del Consiglio Superiore</w:t>
      </w:r>
    </w:p>
    <w:p w14:paraId="35D4EEFB" w14:textId="77777777" w:rsidR="000156D2" w:rsidRDefault="0069113B">
      <w:pPr>
        <w:autoSpaceDE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della Pubblica Istruzione.</w:t>
      </w:r>
    </w:p>
    <w:p w14:paraId="44E0F005" w14:textId="77777777" w:rsidR="000156D2" w:rsidRDefault="000156D2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464CBAF" w14:textId="77777777" w:rsidR="000156D2" w:rsidRDefault="0069113B">
      <w:pPr>
        <w:autoSpaceDE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 riferimento all’Ordinanza Ministeriale ……………………………………</w:t>
      </w:r>
      <w:proofErr w:type="gramStart"/>
      <w:r>
        <w:rPr>
          <w:rFonts w:ascii="Arial" w:hAnsi="Arial" w:cs="Arial"/>
          <w:sz w:val="24"/>
          <w:szCs w:val="24"/>
        </w:rPr>
        <w:t>...….</w:t>
      </w:r>
      <w:proofErr w:type="gramEnd"/>
      <w:r>
        <w:rPr>
          <w:rFonts w:ascii="Arial" w:hAnsi="Arial" w:cs="Arial"/>
          <w:sz w:val="24"/>
          <w:szCs w:val="24"/>
        </w:rPr>
        <w:t>,</w:t>
      </w:r>
    </w:p>
    <w:p w14:paraId="29E6A037" w14:textId="77777777" w:rsidR="000156D2" w:rsidRDefault="0069113B">
      <w:pPr>
        <w:autoSpaceDE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 la quale sono state indette le elezioni per la costituzione del Consiglio Superiore della Pubblica Istruzione, il/la sottoscritto/a ……………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 xml:space="preserve">.………………, nato/a    </w:t>
      </w:r>
      <w:proofErr w:type="spellStart"/>
      <w:r>
        <w:rPr>
          <w:rFonts w:ascii="Arial" w:hAnsi="Arial" w:cs="Arial"/>
          <w:sz w:val="24"/>
          <w:szCs w:val="24"/>
        </w:rPr>
        <w:t>a</w:t>
      </w:r>
      <w:proofErr w:type="spellEnd"/>
      <w:r>
        <w:rPr>
          <w:rFonts w:ascii="Arial" w:hAnsi="Arial" w:cs="Arial"/>
          <w:sz w:val="24"/>
          <w:szCs w:val="24"/>
        </w:rPr>
        <w:t>……………………, il ………….. , appartenente alla seguente componente elettiva……………….., in servizio presso ……………….……………….. presenta la lista dei candidati (in allegato) con il motto………………………………, in rappresentanza della componente elettiva …………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.…. .</w:t>
      </w:r>
    </w:p>
    <w:p w14:paraId="0F9D14D5" w14:textId="77777777" w:rsidR="000156D2" w:rsidRDefault="000156D2">
      <w:pPr>
        <w:autoSpaceDE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834E15C" w14:textId="77777777" w:rsidR="000156D2" w:rsidRDefault="0069113B">
      <w:pPr>
        <w:autoSpaceDE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 …………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14:paraId="3FB63FD1" w14:textId="77777777" w:rsidR="000156D2" w:rsidRDefault="0069113B">
      <w:pPr>
        <w:autoSpaceDE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Firma del presentatore della lista</w:t>
      </w:r>
    </w:p>
    <w:p w14:paraId="4DBB1402" w14:textId="77777777" w:rsidR="000156D2" w:rsidRDefault="0069113B">
      <w:pPr>
        <w:autoSpaceDE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…………………………..</w:t>
      </w:r>
    </w:p>
    <w:p w14:paraId="1CFB7DD3" w14:textId="77777777" w:rsidR="000156D2" w:rsidRDefault="0069113B">
      <w:pPr>
        <w:autoSpaceDE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 allega:</w:t>
      </w:r>
    </w:p>
    <w:p w14:paraId="7716CD1C" w14:textId="77777777" w:rsidR="000156D2" w:rsidRDefault="0069113B">
      <w:pPr>
        <w:autoSpaceDE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Schema presentazione liste con l’elenco dei candidati e dei firmatari </w:t>
      </w:r>
      <w:proofErr w:type="gramStart"/>
      <w:r>
        <w:rPr>
          <w:rFonts w:ascii="Arial" w:hAnsi="Arial" w:cs="Arial"/>
          <w:sz w:val="24"/>
          <w:szCs w:val="24"/>
        </w:rPr>
        <w:t>( ALL.</w:t>
      </w:r>
      <w:proofErr w:type="gramEnd"/>
      <w:r>
        <w:rPr>
          <w:rFonts w:ascii="Arial" w:hAnsi="Arial" w:cs="Arial"/>
          <w:sz w:val="24"/>
          <w:szCs w:val="24"/>
        </w:rPr>
        <w:t xml:space="preserve"> 3);</w:t>
      </w:r>
    </w:p>
    <w:p w14:paraId="40C7939F" w14:textId="77777777" w:rsidR="000156D2" w:rsidRDefault="0069113B">
      <w:pPr>
        <w:autoSpaceDE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Dichiarazione accettazione candidati (ALL. 4);</w:t>
      </w:r>
    </w:p>
    <w:p w14:paraId="43771CB1" w14:textId="77777777" w:rsidR="000156D2" w:rsidRDefault="0069113B">
      <w:pPr>
        <w:autoSpaceDE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Dichiarazione qualità elettore (ALL. 5);</w:t>
      </w:r>
    </w:p>
    <w:p w14:paraId="4B949BA6" w14:textId="77777777" w:rsidR="000156D2" w:rsidRDefault="0069113B">
      <w:pPr>
        <w:spacing w:line="360" w:lineRule="auto"/>
        <w:jc w:val="both"/>
      </w:pPr>
      <w:r>
        <w:rPr>
          <w:rFonts w:ascii="Arial" w:hAnsi="Arial" w:cs="Arial"/>
          <w:sz w:val="24"/>
          <w:szCs w:val="24"/>
        </w:rPr>
        <w:t>- Copia di documento di identità in corso di validità</w:t>
      </w:r>
    </w:p>
    <w:sectPr w:rsidR="000156D2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24EA50" w14:textId="77777777" w:rsidR="00435017" w:rsidRDefault="00435017">
      <w:pPr>
        <w:spacing w:after="0" w:line="240" w:lineRule="auto"/>
      </w:pPr>
      <w:r>
        <w:separator/>
      </w:r>
    </w:p>
  </w:endnote>
  <w:endnote w:type="continuationSeparator" w:id="0">
    <w:p w14:paraId="32BACC86" w14:textId="77777777" w:rsidR="00435017" w:rsidRDefault="00435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6313FB" w14:textId="77777777" w:rsidR="00435017" w:rsidRDefault="0043501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F56986B" w14:textId="77777777" w:rsidR="00435017" w:rsidRDefault="004350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6D2"/>
    <w:rsid w:val="000156D2"/>
    <w:rsid w:val="00435017"/>
    <w:rsid w:val="0069113B"/>
    <w:rsid w:val="00881742"/>
    <w:rsid w:val="00C9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4C51B"/>
  <w15:docId w15:val="{B802E2A7-7F67-4089-BFE3-6D8275DAC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MIUR</dc:creator>
  <cp:keywords/>
  <cp:lastModifiedBy>pippo</cp:lastModifiedBy>
  <cp:revision>2</cp:revision>
  <cp:lastPrinted>2020-10-15T08:50:00Z</cp:lastPrinted>
  <dcterms:created xsi:type="dcterms:W3CDTF">2021-02-23T09:47:00Z</dcterms:created>
  <dcterms:modified xsi:type="dcterms:W3CDTF">2021-02-23T09:47:00Z</dcterms:modified>
</cp:coreProperties>
</file>